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38C" w:rsidRPr="007453F4" w:rsidRDefault="001F738C" w:rsidP="007453F4">
      <w:pPr>
        <w:spacing w:after="0" w:line="240" w:lineRule="auto"/>
        <w:rPr>
          <w:rFonts w:ascii="Times New Roman" w:hAnsi="Times New Roman"/>
          <w:sz w:val="24"/>
          <w:szCs w:val="24"/>
          <w:lang w:eastAsia="sk-SK"/>
        </w:rPr>
      </w:pPr>
      <w:bookmarkStart w:id="0" w:name="_GoBack"/>
      <w:bookmarkEnd w:id="0"/>
      <w:r>
        <w:rPr>
          <w:rFonts w:ascii="Times New Roman" w:hAnsi="Times New Roman"/>
          <w:b/>
          <w:bCs/>
          <w:sz w:val="24"/>
          <w:szCs w:val="24"/>
          <w:lang w:eastAsia="sk-SK"/>
        </w:rPr>
        <w:t xml:space="preserve">K životnému jubileu </w:t>
      </w:r>
      <w:r w:rsidRPr="007453F4">
        <w:rPr>
          <w:rFonts w:ascii="Times New Roman" w:hAnsi="Times New Roman"/>
          <w:b/>
          <w:bCs/>
          <w:sz w:val="24"/>
          <w:szCs w:val="24"/>
          <w:lang w:eastAsia="sk-SK"/>
        </w:rPr>
        <w:t>Prof. Mgr. Ladislav</w:t>
      </w:r>
      <w:r>
        <w:rPr>
          <w:rFonts w:ascii="Times New Roman" w:hAnsi="Times New Roman"/>
          <w:b/>
          <w:bCs/>
          <w:sz w:val="24"/>
          <w:szCs w:val="24"/>
          <w:lang w:eastAsia="sk-SK"/>
        </w:rPr>
        <w:t>a</w:t>
      </w:r>
      <w:r w:rsidRPr="007453F4">
        <w:rPr>
          <w:rFonts w:ascii="Times New Roman" w:hAnsi="Times New Roman"/>
          <w:b/>
          <w:bCs/>
          <w:sz w:val="24"/>
          <w:szCs w:val="24"/>
          <w:lang w:eastAsia="sk-SK"/>
        </w:rPr>
        <w:t xml:space="preserve"> Macháčk</w:t>
      </w:r>
      <w:r>
        <w:rPr>
          <w:rFonts w:ascii="Times New Roman" w:hAnsi="Times New Roman"/>
          <w:b/>
          <w:bCs/>
          <w:sz w:val="24"/>
          <w:szCs w:val="24"/>
          <w:lang w:eastAsia="sk-SK"/>
        </w:rPr>
        <w:t>a</w:t>
      </w:r>
      <w:r w:rsidRPr="007453F4">
        <w:rPr>
          <w:rFonts w:ascii="Times New Roman" w:hAnsi="Times New Roman"/>
          <w:b/>
          <w:bCs/>
          <w:sz w:val="24"/>
          <w:szCs w:val="24"/>
          <w:lang w:eastAsia="sk-SK"/>
        </w:rPr>
        <w:t>, CSc</w:t>
      </w:r>
      <w:r>
        <w:rPr>
          <w:rFonts w:ascii="Times New Roman" w:hAnsi="Times New Roman"/>
          <w:b/>
          <w:bCs/>
          <w:sz w:val="24"/>
          <w:szCs w:val="24"/>
          <w:lang w:eastAsia="sk-SK"/>
        </w:rPr>
        <w:t>.</w:t>
      </w:r>
      <w:r w:rsidRPr="007453F4">
        <w:rPr>
          <w:rFonts w:ascii="Times New Roman" w:hAnsi="Times New Roman"/>
          <w:sz w:val="24"/>
          <w:szCs w:val="24"/>
          <w:lang w:eastAsia="sk-SK"/>
        </w:rPr>
        <w:t xml:space="preserve"> </w:t>
      </w:r>
    </w:p>
    <w:p w:rsidR="001F738C" w:rsidRDefault="001F738C" w:rsidP="007453F4">
      <w:pPr>
        <w:spacing w:before="100" w:beforeAutospacing="1" w:after="100" w:afterAutospacing="1" w:line="240" w:lineRule="auto"/>
        <w:rPr>
          <w:rFonts w:ascii="Times New Roman" w:hAnsi="Times New Roman"/>
          <w:sz w:val="24"/>
          <w:szCs w:val="24"/>
          <w:lang w:eastAsia="sk-SK"/>
        </w:rPr>
      </w:pPr>
      <w:r>
        <w:rPr>
          <w:rFonts w:ascii="Times New Roman" w:hAnsi="Times New Roman"/>
          <w:sz w:val="24"/>
          <w:szCs w:val="24"/>
          <w:lang w:eastAsia="sk-SK"/>
        </w:rPr>
        <w:t xml:space="preserve">21.7.2012 sa dožíva okrúhleho životného jubilea 70 rokov náš dlhoročný spolupracovník, vedec a priateľ prof. Mgr. Ladislav Macháček, CSc. </w:t>
      </w:r>
    </w:p>
    <w:p w:rsidR="001F738C" w:rsidRDefault="001F738C" w:rsidP="003B3471">
      <w:pPr>
        <w:spacing w:before="100" w:beforeAutospacing="1" w:after="100" w:afterAutospacing="1" w:line="240" w:lineRule="auto"/>
        <w:rPr>
          <w:rFonts w:ascii="Times New Roman" w:hAnsi="Times New Roman"/>
          <w:sz w:val="24"/>
          <w:szCs w:val="24"/>
          <w:lang w:eastAsia="sk-SK"/>
        </w:rPr>
      </w:pPr>
      <w:r>
        <w:rPr>
          <w:rFonts w:ascii="Times New Roman" w:hAnsi="Times New Roman"/>
          <w:sz w:val="24"/>
          <w:szCs w:val="24"/>
          <w:lang w:eastAsia="sk-SK"/>
        </w:rPr>
        <w:t>Patrí medzi tých vedeckých a pedagogických pracovníkov, ktorí svedomitou a usilovnou prácou po celý život dokázali odolávať politickej i ľudskej nepriazni a presadiť sa na domácom i zahraničnom vedeckom živote. Poctivým prístupom k svojej práci, ako i ku svojim študentom  položil základ svojho úspechu a všeobecného uznania, ktorého sa dnes profesorovi Macháčkovi dostáva. Výrazom tohto úspechu sú početné funkcie, ktoré vždy znamenajú prácu naviac, popri plnení si svojich každodenných zamestnaneckých povinností na Fakulte Sociálnych štúdií Univerzity sv. Cyrila a Metoda v Trnave, kde v súčasnosti pôsobí prof. Macháček ako vysokoškolský učiteľ i ako p</w:t>
      </w:r>
      <w:r w:rsidRPr="003B3471">
        <w:rPr>
          <w:rFonts w:ascii="Times New Roman" w:hAnsi="Times New Roman"/>
          <w:sz w:val="24"/>
          <w:szCs w:val="24"/>
          <w:lang w:eastAsia="sk-SK"/>
        </w:rPr>
        <w:t>rodekan pre vedecko - výskumnú činnosť</w:t>
      </w:r>
      <w:r>
        <w:rPr>
          <w:rFonts w:ascii="Times New Roman" w:hAnsi="Times New Roman"/>
          <w:sz w:val="24"/>
          <w:szCs w:val="24"/>
          <w:lang w:eastAsia="sk-SK"/>
        </w:rPr>
        <w:t xml:space="preserve">. K jeho aktivitám patrí i činnosť predsedu redakčnej rady časopisu Mládež a spoločnosť, </w:t>
      </w:r>
      <w:r w:rsidRPr="003B3471">
        <w:rPr>
          <w:rFonts w:ascii="Times New Roman" w:hAnsi="Times New Roman"/>
          <w:sz w:val="24"/>
          <w:szCs w:val="24"/>
          <w:lang w:eastAsia="sk-SK"/>
        </w:rPr>
        <w:t xml:space="preserve"> </w:t>
      </w:r>
      <w:r>
        <w:rPr>
          <w:rFonts w:ascii="Times New Roman" w:hAnsi="Times New Roman"/>
          <w:sz w:val="24"/>
          <w:szCs w:val="24"/>
          <w:lang w:eastAsia="sk-SK"/>
        </w:rPr>
        <w:t xml:space="preserve">člena redakčnej rady časopisu Pedagogika.sk a </w:t>
      </w:r>
      <w:r w:rsidRPr="006B2730">
        <w:rPr>
          <w:rFonts w:ascii="Times New Roman" w:hAnsi="Times New Roman"/>
          <w:sz w:val="24"/>
          <w:szCs w:val="24"/>
          <w:lang w:eastAsia="sk-SK"/>
        </w:rPr>
        <w:t>New Educational Review</w:t>
      </w:r>
      <w:r>
        <w:rPr>
          <w:rFonts w:ascii="Times New Roman" w:hAnsi="Times New Roman"/>
          <w:sz w:val="24"/>
          <w:szCs w:val="24"/>
          <w:lang w:eastAsia="sk-SK"/>
        </w:rPr>
        <w:t>. I v tejto práci zúročil prof. Macháček svoje bohaté skúsenosti z minulosti, ako  h</w:t>
      </w:r>
      <w:r w:rsidRPr="00010A86">
        <w:rPr>
          <w:rFonts w:ascii="Times New Roman" w:hAnsi="Times New Roman"/>
          <w:sz w:val="24"/>
          <w:szCs w:val="24"/>
          <w:lang w:eastAsia="sk-SK"/>
        </w:rPr>
        <w:t xml:space="preserve">lavný redaktor vedeckého </w:t>
      </w:r>
      <w:r>
        <w:rPr>
          <w:rFonts w:ascii="Times New Roman" w:hAnsi="Times New Roman"/>
          <w:sz w:val="24"/>
          <w:szCs w:val="24"/>
          <w:lang w:eastAsia="sk-SK"/>
        </w:rPr>
        <w:t xml:space="preserve">karentovaného </w:t>
      </w:r>
      <w:r w:rsidRPr="00010A86">
        <w:rPr>
          <w:rFonts w:ascii="Times New Roman" w:hAnsi="Times New Roman"/>
          <w:sz w:val="24"/>
          <w:szCs w:val="24"/>
          <w:lang w:eastAsia="sk-SK"/>
        </w:rPr>
        <w:t>časopisu Sociologického ústavu SAV Sociológia</w:t>
      </w:r>
      <w:r>
        <w:rPr>
          <w:rFonts w:ascii="Times New Roman" w:hAnsi="Times New Roman"/>
          <w:sz w:val="24"/>
          <w:szCs w:val="24"/>
          <w:lang w:eastAsia="sk-SK"/>
        </w:rPr>
        <w:t xml:space="preserve"> </w:t>
      </w:r>
      <w:r w:rsidRPr="00010A86">
        <w:rPr>
          <w:rFonts w:ascii="Times New Roman" w:hAnsi="Times New Roman"/>
          <w:sz w:val="24"/>
          <w:szCs w:val="24"/>
          <w:lang w:eastAsia="sk-SK"/>
        </w:rPr>
        <w:t>-</w:t>
      </w:r>
      <w:r>
        <w:rPr>
          <w:rFonts w:ascii="Times New Roman" w:hAnsi="Times New Roman"/>
          <w:sz w:val="24"/>
          <w:szCs w:val="24"/>
          <w:lang w:eastAsia="sk-SK"/>
        </w:rPr>
        <w:t xml:space="preserve"> </w:t>
      </w:r>
      <w:r w:rsidRPr="00010A86">
        <w:rPr>
          <w:rFonts w:ascii="Times New Roman" w:hAnsi="Times New Roman"/>
          <w:sz w:val="24"/>
          <w:szCs w:val="24"/>
          <w:lang w:eastAsia="sk-SK"/>
        </w:rPr>
        <w:t>Slovak sociological review</w:t>
      </w:r>
      <w:r>
        <w:rPr>
          <w:rFonts w:ascii="Times New Roman" w:hAnsi="Times New Roman"/>
          <w:sz w:val="24"/>
          <w:szCs w:val="24"/>
          <w:lang w:eastAsia="sk-SK"/>
        </w:rPr>
        <w:t xml:space="preserve">  v rokoch </w:t>
      </w:r>
      <w:r w:rsidRPr="00010A86">
        <w:rPr>
          <w:rFonts w:ascii="Times New Roman" w:hAnsi="Times New Roman"/>
          <w:sz w:val="24"/>
          <w:szCs w:val="24"/>
          <w:lang w:eastAsia="sk-SK"/>
        </w:rPr>
        <w:t>1995-2004.</w:t>
      </w:r>
      <w:r>
        <w:rPr>
          <w:rFonts w:ascii="Times New Roman" w:hAnsi="Times New Roman"/>
          <w:sz w:val="24"/>
          <w:szCs w:val="24"/>
          <w:lang w:eastAsia="sk-SK"/>
        </w:rPr>
        <w:t xml:space="preserve"> Nemožno nespomenúť i aktívne členstvo prof. Macháčka vo výbore Slovenskej sociologickej spoločnosti, ktorej bol v rokoch  1999 až 2000 predsedom a Macháčka ako aktívneho organizátora spolupráce slovenských a českých sociológov.</w:t>
      </w:r>
    </w:p>
    <w:p w:rsidR="001F738C" w:rsidRDefault="001F738C" w:rsidP="003B3471">
      <w:pPr>
        <w:spacing w:before="100" w:beforeAutospacing="1" w:after="100" w:afterAutospacing="1" w:line="240" w:lineRule="auto"/>
        <w:rPr>
          <w:rFonts w:ascii="Times New Roman" w:hAnsi="Times New Roman"/>
          <w:sz w:val="24"/>
          <w:szCs w:val="24"/>
          <w:lang w:eastAsia="sk-SK"/>
        </w:rPr>
      </w:pPr>
      <w:r>
        <w:rPr>
          <w:rFonts w:ascii="Times New Roman" w:hAnsi="Times New Roman"/>
          <w:sz w:val="24"/>
          <w:szCs w:val="24"/>
          <w:lang w:eastAsia="sk-SK"/>
        </w:rPr>
        <w:t xml:space="preserve">Profesor Macháček stál pri zrode slovenskej sociológie mládeže, ako dlhoročný </w:t>
      </w:r>
      <w:r w:rsidRPr="00523217">
        <w:rPr>
          <w:rFonts w:ascii="Times New Roman" w:hAnsi="Times New Roman"/>
          <w:sz w:val="24"/>
          <w:szCs w:val="24"/>
          <w:lang w:eastAsia="sk-SK"/>
        </w:rPr>
        <w:t>vedúci sekcie mládeže Slovenskej sociologickej spoločnosti pri SAV</w:t>
      </w:r>
      <w:r>
        <w:rPr>
          <w:rFonts w:ascii="Times New Roman" w:hAnsi="Times New Roman"/>
          <w:sz w:val="24"/>
          <w:szCs w:val="24"/>
          <w:lang w:eastAsia="sk-SK"/>
        </w:rPr>
        <w:t>.  Práve jeho zásluhou sa sociológia mládeže etablovala ako vedná disciplína odvetvovej sociológie. K tomu bolo nevyhnutné vyvinúť nielen organizačné úsilie, budovať tímy vedeckých spolupracovníkov, ale najmä venovať sa empirickým výskumom, ktoré prof. Macháček zvládal od samotného počiatku na vysokej profesionálnej úrovni.  Či už to boli otázky prechodu stredoškolskej mládeže na vysokoškolské štúdium (1967), výskum hodnotových orientácií a politických postojov vysokoškolákov (1968, 1969), alebo neskôr  otázky výchovy mládeže k občianstvu a občianskej participácii mládeže, vytvoril ideálne podmienky pre uskutočnenie humboldtovej myšlienky vedeckej vysokej školy, v ktorej sa priamo spája  veda a výskum s prednáškami a výchovou študentov. Prof. Macháček rozvíjal ústredné témy sociológie mládeže i ako vedecký pracovník Sociologického ústavu SAV, i ako vysokoškolský učiteľ na univerzitách v Trnave a v Nitre. Nie je preto ani prekvapujúce, že prof. Macháček bol zvolený i za predsedu Slovenskej pedagogickej spoločnosti, ktorú vedie už od roku 2002.</w:t>
      </w:r>
    </w:p>
    <w:p w:rsidR="001F738C" w:rsidRDefault="001F738C" w:rsidP="007453F4">
      <w:pPr>
        <w:spacing w:before="100" w:beforeAutospacing="1" w:after="100" w:afterAutospacing="1" w:line="240" w:lineRule="auto"/>
        <w:rPr>
          <w:rFonts w:ascii="Times New Roman" w:hAnsi="Times New Roman"/>
          <w:sz w:val="24"/>
          <w:szCs w:val="24"/>
          <w:lang w:eastAsia="sk-SK"/>
        </w:rPr>
      </w:pPr>
      <w:r>
        <w:rPr>
          <w:rFonts w:ascii="Times New Roman" w:hAnsi="Times New Roman"/>
          <w:sz w:val="24"/>
          <w:szCs w:val="24"/>
          <w:lang w:eastAsia="sk-SK"/>
        </w:rPr>
        <w:t xml:space="preserve">Nie je jednoduché vypočítať všetky aktivity prof. Macháčka. Jeho nezlomné úsilie a pracovitosť sa prejavili i v členstve početných vedeckých grémií. </w:t>
      </w:r>
      <w:r w:rsidRPr="00E11B61">
        <w:rPr>
          <w:rFonts w:ascii="Times New Roman" w:hAnsi="Times New Roman"/>
          <w:sz w:val="24"/>
          <w:szCs w:val="24"/>
          <w:lang w:eastAsia="sk-SK"/>
        </w:rPr>
        <w:t>Je členom Rady vlády SR pre mimovládne organizácie a člen komisie MŠ SR pre európsku spoluprácu</w:t>
      </w:r>
      <w:r>
        <w:rPr>
          <w:rFonts w:ascii="Times New Roman" w:hAnsi="Times New Roman"/>
          <w:sz w:val="24"/>
          <w:szCs w:val="24"/>
          <w:lang w:eastAsia="sk-SK"/>
        </w:rPr>
        <w:t xml:space="preserve">, i členom Rady vlády SR pre deti a mládež.  Ak by toho nebolo ešte dosť, spomenúť treba ešte i funkciu </w:t>
      </w:r>
      <w:r w:rsidRPr="003B7C68">
        <w:rPr>
          <w:rFonts w:ascii="Times New Roman" w:hAnsi="Times New Roman"/>
          <w:sz w:val="24"/>
          <w:szCs w:val="24"/>
          <w:lang w:eastAsia="sk-SK"/>
        </w:rPr>
        <w:t>Národn</w:t>
      </w:r>
      <w:r>
        <w:rPr>
          <w:rFonts w:ascii="Times New Roman" w:hAnsi="Times New Roman"/>
          <w:sz w:val="24"/>
          <w:szCs w:val="24"/>
          <w:lang w:eastAsia="sk-SK"/>
        </w:rPr>
        <w:t>ého</w:t>
      </w:r>
      <w:r w:rsidRPr="003B7C68">
        <w:rPr>
          <w:rFonts w:ascii="Times New Roman" w:hAnsi="Times New Roman"/>
          <w:sz w:val="24"/>
          <w:szCs w:val="24"/>
          <w:lang w:eastAsia="sk-SK"/>
        </w:rPr>
        <w:t xml:space="preserve"> korešpondent</w:t>
      </w:r>
      <w:r>
        <w:rPr>
          <w:rFonts w:ascii="Times New Roman" w:hAnsi="Times New Roman"/>
          <w:sz w:val="24"/>
          <w:szCs w:val="24"/>
          <w:lang w:eastAsia="sk-SK"/>
        </w:rPr>
        <w:t>a</w:t>
      </w:r>
      <w:r w:rsidRPr="003B7C68">
        <w:rPr>
          <w:rFonts w:ascii="Times New Roman" w:hAnsi="Times New Roman"/>
          <w:sz w:val="24"/>
          <w:szCs w:val="24"/>
          <w:lang w:eastAsia="sk-SK"/>
        </w:rPr>
        <w:t xml:space="preserve"> SR pre výskum mládeže v Rade Európy</w:t>
      </w:r>
      <w:r>
        <w:rPr>
          <w:rFonts w:ascii="Times New Roman" w:hAnsi="Times New Roman"/>
          <w:sz w:val="24"/>
          <w:szCs w:val="24"/>
          <w:lang w:eastAsia="sk-SK"/>
        </w:rPr>
        <w:t>, a funkciu podpredsedu</w:t>
      </w:r>
      <w:r w:rsidRPr="007453F4">
        <w:rPr>
          <w:rFonts w:ascii="Times New Roman" w:hAnsi="Times New Roman"/>
          <w:sz w:val="24"/>
          <w:szCs w:val="24"/>
          <w:lang w:eastAsia="sk-SK"/>
        </w:rPr>
        <w:t xml:space="preserve"> Rady slovenských vedeckých spoločností pri SAV. </w:t>
      </w:r>
    </w:p>
    <w:p w:rsidR="001F738C" w:rsidRDefault="001F738C" w:rsidP="007453F4">
      <w:pPr>
        <w:spacing w:before="100" w:beforeAutospacing="1" w:after="100" w:afterAutospacing="1" w:line="240" w:lineRule="auto"/>
        <w:rPr>
          <w:rFonts w:ascii="Times New Roman" w:hAnsi="Times New Roman"/>
          <w:sz w:val="24"/>
          <w:szCs w:val="24"/>
          <w:lang w:eastAsia="sk-SK"/>
        </w:rPr>
      </w:pPr>
      <w:r>
        <w:rPr>
          <w:rFonts w:ascii="Times New Roman" w:hAnsi="Times New Roman"/>
          <w:sz w:val="24"/>
          <w:szCs w:val="24"/>
          <w:lang w:eastAsia="sk-SK"/>
        </w:rPr>
        <w:t xml:space="preserve">Dielo prof. Macháčka je veľmi rozsiahle, nemožno v skratke vymenovať všetky jeho diela.  Za najvýznamnejšie jeho diela, ktorých výber bude pravdepodobne poznačený subjektívnym hodnotením autora týchto riadkov možno považovať  zo starších prác monografiu </w:t>
      </w:r>
      <w:r w:rsidRPr="006A0A2F">
        <w:rPr>
          <w:rFonts w:ascii="Times New Roman" w:hAnsi="Times New Roman"/>
          <w:sz w:val="24"/>
          <w:szCs w:val="24"/>
          <w:lang w:eastAsia="sk-SK"/>
        </w:rPr>
        <w:t xml:space="preserve">Občianska participácia a mládež. </w:t>
      </w:r>
      <w:r>
        <w:rPr>
          <w:rFonts w:ascii="Times New Roman" w:hAnsi="Times New Roman"/>
          <w:sz w:val="24"/>
          <w:szCs w:val="24"/>
          <w:lang w:eastAsia="sk-SK"/>
        </w:rPr>
        <w:t xml:space="preserve">SÚ SAV a </w:t>
      </w:r>
      <w:r w:rsidRPr="006A0A2F">
        <w:rPr>
          <w:rFonts w:ascii="Times New Roman" w:hAnsi="Times New Roman"/>
          <w:sz w:val="24"/>
          <w:szCs w:val="24"/>
          <w:lang w:eastAsia="sk-SK"/>
        </w:rPr>
        <w:t>IRIS, Bratislava 1996</w:t>
      </w:r>
      <w:r>
        <w:rPr>
          <w:rFonts w:ascii="Times New Roman" w:hAnsi="Times New Roman"/>
          <w:sz w:val="24"/>
          <w:szCs w:val="24"/>
          <w:lang w:eastAsia="sk-SK"/>
        </w:rPr>
        <w:t xml:space="preserve">,  </w:t>
      </w:r>
      <w:r w:rsidRPr="006A0A2F">
        <w:rPr>
          <w:rFonts w:ascii="Times New Roman" w:hAnsi="Times New Roman"/>
          <w:sz w:val="24"/>
          <w:szCs w:val="24"/>
          <w:lang w:eastAsia="sk-SK"/>
        </w:rPr>
        <w:t>Dlhodobo nezamestnaná mládež v Európe a na Slovensku /1997/. Bratislava, SÚ SAV, 1998,</w:t>
      </w:r>
      <w:r>
        <w:rPr>
          <w:rFonts w:ascii="Times New Roman" w:hAnsi="Times New Roman"/>
          <w:sz w:val="24"/>
          <w:szCs w:val="24"/>
          <w:lang w:eastAsia="sk-SK"/>
        </w:rPr>
        <w:t xml:space="preserve">  </w:t>
      </w:r>
      <w:r w:rsidRPr="006A0A2F">
        <w:rPr>
          <w:rFonts w:ascii="Times New Roman" w:hAnsi="Times New Roman"/>
          <w:sz w:val="24"/>
          <w:szCs w:val="24"/>
          <w:lang w:eastAsia="sk-SK"/>
        </w:rPr>
        <w:t>Kapitoly zo sociológie mládeže. UCM,</w:t>
      </w:r>
      <w:r>
        <w:rPr>
          <w:rFonts w:ascii="Times New Roman" w:hAnsi="Times New Roman"/>
          <w:sz w:val="24"/>
          <w:szCs w:val="24"/>
          <w:lang w:eastAsia="sk-SK"/>
        </w:rPr>
        <w:t xml:space="preserve"> </w:t>
      </w:r>
      <w:r w:rsidRPr="006A0A2F">
        <w:rPr>
          <w:rFonts w:ascii="Times New Roman" w:hAnsi="Times New Roman"/>
          <w:sz w:val="24"/>
          <w:szCs w:val="24"/>
          <w:lang w:eastAsia="sk-SK"/>
        </w:rPr>
        <w:t>Trnava 2002</w:t>
      </w:r>
      <w:r>
        <w:rPr>
          <w:rFonts w:ascii="Times New Roman" w:hAnsi="Times New Roman"/>
          <w:sz w:val="24"/>
          <w:szCs w:val="24"/>
          <w:lang w:eastAsia="sk-SK"/>
        </w:rPr>
        <w:t xml:space="preserve">, </w:t>
      </w:r>
      <w:r w:rsidRPr="006A0A2F">
        <w:rPr>
          <w:rFonts w:ascii="Times New Roman" w:hAnsi="Times New Roman"/>
          <w:sz w:val="24"/>
          <w:szCs w:val="24"/>
          <w:lang w:eastAsia="sk-SK"/>
        </w:rPr>
        <w:t>Youth in Slovakia and European Identity. SU SAV, Bratislava 2004</w:t>
      </w:r>
      <w:r>
        <w:rPr>
          <w:rFonts w:ascii="Times New Roman" w:hAnsi="Times New Roman"/>
          <w:sz w:val="24"/>
          <w:szCs w:val="24"/>
          <w:lang w:eastAsia="sk-SK"/>
        </w:rPr>
        <w:t xml:space="preserve">, ale najmä Úvod do sociológie mládeže, UCM, Trnava 2011. </w:t>
      </w:r>
    </w:p>
    <w:p w:rsidR="001F738C" w:rsidRDefault="001F738C" w:rsidP="007453F4">
      <w:pPr>
        <w:spacing w:before="100" w:beforeAutospacing="1" w:after="100" w:afterAutospacing="1" w:line="240" w:lineRule="auto"/>
        <w:rPr>
          <w:rFonts w:ascii="Times New Roman" w:hAnsi="Times New Roman"/>
          <w:sz w:val="24"/>
          <w:szCs w:val="24"/>
          <w:lang w:eastAsia="sk-SK"/>
        </w:rPr>
      </w:pPr>
      <w:r>
        <w:rPr>
          <w:rFonts w:ascii="Times New Roman" w:hAnsi="Times New Roman"/>
          <w:sz w:val="24"/>
          <w:szCs w:val="24"/>
          <w:lang w:eastAsia="sk-SK"/>
        </w:rPr>
        <w:t>Dnes možno profesorovi Macháčkovi iba poďakovať za obetavú prácu, ktorú vykonal pre rozvoj slovenskej sociológie mládeže a  zaželať veľa ďalších tvorivých úspechov. A čo povedať nakoniec ? – vivat Laco Macháček !</w:t>
      </w:r>
    </w:p>
    <w:p w:rsidR="001F738C" w:rsidRDefault="001F738C" w:rsidP="007453F4">
      <w:pPr>
        <w:spacing w:before="100" w:beforeAutospacing="1" w:after="100" w:afterAutospacing="1" w:line="240" w:lineRule="auto"/>
        <w:rPr>
          <w:rFonts w:ascii="Times New Roman" w:hAnsi="Times New Roman"/>
          <w:sz w:val="24"/>
          <w:szCs w:val="24"/>
          <w:lang w:eastAsia="sk-SK"/>
        </w:rPr>
      </w:pPr>
    </w:p>
    <w:p w:rsidR="001F738C" w:rsidRDefault="001F738C" w:rsidP="0022775B">
      <w:pPr>
        <w:spacing w:before="100" w:beforeAutospacing="1" w:after="100" w:afterAutospacing="1" w:line="240" w:lineRule="auto"/>
        <w:jc w:val="both"/>
        <w:rPr>
          <w:rFonts w:ascii="Times New Roman" w:hAnsi="Times New Roman"/>
          <w:sz w:val="24"/>
          <w:szCs w:val="24"/>
          <w:lang w:eastAsia="sk-SK"/>
        </w:rPr>
      </w:pPr>
      <w:r>
        <w:rPr>
          <w:rFonts w:ascii="Times New Roman" w:hAnsi="Times New Roman"/>
          <w:sz w:val="24"/>
          <w:szCs w:val="24"/>
          <w:lang w:eastAsia="sk-SK"/>
        </w:rPr>
        <w:t xml:space="preserve">                                                                                                  Peter Ondrejkovič</w:t>
      </w:r>
    </w:p>
    <w:p w:rsidR="001F738C" w:rsidRDefault="001F738C" w:rsidP="007453F4">
      <w:pPr>
        <w:spacing w:before="100" w:beforeAutospacing="1" w:after="100" w:afterAutospacing="1" w:line="240" w:lineRule="auto"/>
        <w:rPr>
          <w:rFonts w:ascii="Times New Roman" w:hAnsi="Times New Roman"/>
          <w:sz w:val="24"/>
          <w:szCs w:val="24"/>
          <w:lang w:eastAsia="sk-SK"/>
        </w:rPr>
      </w:pPr>
    </w:p>
    <w:sectPr w:rsidR="001F738C" w:rsidSect="00533BFE">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38C" w:rsidRDefault="001F738C" w:rsidP="007453F4">
      <w:pPr>
        <w:spacing w:after="0" w:line="240" w:lineRule="auto"/>
      </w:pPr>
      <w:r>
        <w:separator/>
      </w:r>
    </w:p>
  </w:endnote>
  <w:endnote w:type="continuationSeparator" w:id="0">
    <w:p w:rsidR="001F738C" w:rsidRDefault="001F738C" w:rsidP="007453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38C" w:rsidRDefault="001F738C">
    <w:pPr>
      <w:pStyle w:val="Footer"/>
      <w:jc w:val="right"/>
    </w:pPr>
    <w:fldSimple w:instr="PAGE   \* MERGEFORMAT">
      <w:r>
        <w:rPr>
          <w:noProof/>
        </w:rPr>
        <w:t>1</w:t>
      </w:r>
    </w:fldSimple>
  </w:p>
  <w:p w:rsidR="001F738C" w:rsidRDefault="001F73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38C" w:rsidRDefault="001F738C" w:rsidP="007453F4">
      <w:pPr>
        <w:spacing w:after="0" w:line="240" w:lineRule="auto"/>
      </w:pPr>
      <w:r>
        <w:separator/>
      </w:r>
    </w:p>
  </w:footnote>
  <w:footnote w:type="continuationSeparator" w:id="0">
    <w:p w:rsidR="001F738C" w:rsidRDefault="001F738C" w:rsidP="007453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B67C2"/>
    <w:multiLevelType w:val="multilevel"/>
    <w:tmpl w:val="92289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53F4"/>
    <w:rsid w:val="000011C4"/>
    <w:rsid w:val="0000273E"/>
    <w:rsid w:val="00002ECE"/>
    <w:rsid w:val="0000345F"/>
    <w:rsid w:val="00003B6B"/>
    <w:rsid w:val="00006B5D"/>
    <w:rsid w:val="00007B46"/>
    <w:rsid w:val="00010A86"/>
    <w:rsid w:val="00010C3A"/>
    <w:rsid w:val="000253A8"/>
    <w:rsid w:val="00026947"/>
    <w:rsid w:val="00027E24"/>
    <w:rsid w:val="00037456"/>
    <w:rsid w:val="0004028C"/>
    <w:rsid w:val="0004036E"/>
    <w:rsid w:val="000430CA"/>
    <w:rsid w:val="000455D3"/>
    <w:rsid w:val="00045E0C"/>
    <w:rsid w:val="00046E2F"/>
    <w:rsid w:val="00051465"/>
    <w:rsid w:val="00053925"/>
    <w:rsid w:val="0005592D"/>
    <w:rsid w:val="00057343"/>
    <w:rsid w:val="000573E3"/>
    <w:rsid w:val="00062A86"/>
    <w:rsid w:val="00063AB8"/>
    <w:rsid w:val="00063FE6"/>
    <w:rsid w:val="00066603"/>
    <w:rsid w:val="000725F1"/>
    <w:rsid w:val="0007426E"/>
    <w:rsid w:val="000754B0"/>
    <w:rsid w:val="000811E8"/>
    <w:rsid w:val="00082A7E"/>
    <w:rsid w:val="00083699"/>
    <w:rsid w:val="00085B45"/>
    <w:rsid w:val="00094015"/>
    <w:rsid w:val="000A0F80"/>
    <w:rsid w:val="000A5091"/>
    <w:rsid w:val="000C1906"/>
    <w:rsid w:val="000C1F76"/>
    <w:rsid w:val="000C7656"/>
    <w:rsid w:val="000D34CE"/>
    <w:rsid w:val="000D4897"/>
    <w:rsid w:val="000D48C8"/>
    <w:rsid w:val="000E1BE3"/>
    <w:rsid w:val="000E1DCF"/>
    <w:rsid w:val="000E7A15"/>
    <w:rsid w:val="000F0D92"/>
    <w:rsid w:val="000F2343"/>
    <w:rsid w:val="001001A5"/>
    <w:rsid w:val="0010273B"/>
    <w:rsid w:val="00104127"/>
    <w:rsid w:val="00114899"/>
    <w:rsid w:val="001152A0"/>
    <w:rsid w:val="00120DAE"/>
    <w:rsid w:val="00122DD8"/>
    <w:rsid w:val="00125932"/>
    <w:rsid w:val="00127215"/>
    <w:rsid w:val="0012760F"/>
    <w:rsid w:val="00130033"/>
    <w:rsid w:val="0013072F"/>
    <w:rsid w:val="001326ED"/>
    <w:rsid w:val="00137603"/>
    <w:rsid w:val="0013786F"/>
    <w:rsid w:val="00137D64"/>
    <w:rsid w:val="0014047E"/>
    <w:rsid w:val="00144380"/>
    <w:rsid w:val="00146574"/>
    <w:rsid w:val="00146C58"/>
    <w:rsid w:val="0015040B"/>
    <w:rsid w:val="001524FD"/>
    <w:rsid w:val="00165EF4"/>
    <w:rsid w:val="00171304"/>
    <w:rsid w:val="001717DE"/>
    <w:rsid w:val="001746C4"/>
    <w:rsid w:val="00176D35"/>
    <w:rsid w:val="001770DD"/>
    <w:rsid w:val="00183C42"/>
    <w:rsid w:val="00183E6F"/>
    <w:rsid w:val="001845C8"/>
    <w:rsid w:val="00187810"/>
    <w:rsid w:val="00193A58"/>
    <w:rsid w:val="0019528F"/>
    <w:rsid w:val="001A48FC"/>
    <w:rsid w:val="001A4D76"/>
    <w:rsid w:val="001A5A70"/>
    <w:rsid w:val="001A7099"/>
    <w:rsid w:val="001B00DF"/>
    <w:rsid w:val="001B01BF"/>
    <w:rsid w:val="001B1410"/>
    <w:rsid w:val="001B374E"/>
    <w:rsid w:val="001B5988"/>
    <w:rsid w:val="001C1131"/>
    <w:rsid w:val="001C1903"/>
    <w:rsid w:val="001C5A8B"/>
    <w:rsid w:val="001C7AE0"/>
    <w:rsid w:val="001D3030"/>
    <w:rsid w:val="001D4876"/>
    <w:rsid w:val="001E4D6F"/>
    <w:rsid w:val="001E58AD"/>
    <w:rsid w:val="001E78D0"/>
    <w:rsid w:val="001F117E"/>
    <w:rsid w:val="001F738C"/>
    <w:rsid w:val="00204FD7"/>
    <w:rsid w:val="00205B93"/>
    <w:rsid w:val="00205C07"/>
    <w:rsid w:val="00206019"/>
    <w:rsid w:val="00210966"/>
    <w:rsid w:val="00217112"/>
    <w:rsid w:val="00222E4C"/>
    <w:rsid w:val="00225BF4"/>
    <w:rsid w:val="00225EAC"/>
    <w:rsid w:val="0022775B"/>
    <w:rsid w:val="00235C6C"/>
    <w:rsid w:val="0023674F"/>
    <w:rsid w:val="00236C94"/>
    <w:rsid w:val="00241488"/>
    <w:rsid w:val="00244B27"/>
    <w:rsid w:val="00244CAE"/>
    <w:rsid w:val="00245C88"/>
    <w:rsid w:val="002523C9"/>
    <w:rsid w:val="00255F5E"/>
    <w:rsid w:val="0025632A"/>
    <w:rsid w:val="002628E4"/>
    <w:rsid w:val="00264269"/>
    <w:rsid w:val="00264308"/>
    <w:rsid w:val="00270F9F"/>
    <w:rsid w:val="00271DF4"/>
    <w:rsid w:val="002723FD"/>
    <w:rsid w:val="00272E3F"/>
    <w:rsid w:val="002732BA"/>
    <w:rsid w:val="00274451"/>
    <w:rsid w:val="002832F5"/>
    <w:rsid w:val="00285C46"/>
    <w:rsid w:val="002919F0"/>
    <w:rsid w:val="002939D9"/>
    <w:rsid w:val="00295ABD"/>
    <w:rsid w:val="002A1C22"/>
    <w:rsid w:val="002A5E43"/>
    <w:rsid w:val="002B3729"/>
    <w:rsid w:val="002B604A"/>
    <w:rsid w:val="002B6C45"/>
    <w:rsid w:val="002C2226"/>
    <w:rsid w:val="002C2E63"/>
    <w:rsid w:val="002C6B97"/>
    <w:rsid w:val="002D0D7C"/>
    <w:rsid w:val="002D1FA0"/>
    <w:rsid w:val="002D2108"/>
    <w:rsid w:val="002D2C0B"/>
    <w:rsid w:val="002D5A0F"/>
    <w:rsid w:val="002E3ABA"/>
    <w:rsid w:val="002F086B"/>
    <w:rsid w:val="002F1DA4"/>
    <w:rsid w:val="003016AC"/>
    <w:rsid w:val="00305648"/>
    <w:rsid w:val="00305DEA"/>
    <w:rsid w:val="003211B7"/>
    <w:rsid w:val="0032231E"/>
    <w:rsid w:val="003242B2"/>
    <w:rsid w:val="00333D6A"/>
    <w:rsid w:val="00345590"/>
    <w:rsid w:val="0035466C"/>
    <w:rsid w:val="0035498B"/>
    <w:rsid w:val="003569DC"/>
    <w:rsid w:val="00356E17"/>
    <w:rsid w:val="00356EB3"/>
    <w:rsid w:val="00361F51"/>
    <w:rsid w:val="00362324"/>
    <w:rsid w:val="00362352"/>
    <w:rsid w:val="003629DF"/>
    <w:rsid w:val="00366046"/>
    <w:rsid w:val="003700A9"/>
    <w:rsid w:val="00370FBF"/>
    <w:rsid w:val="003737F9"/>
    <w:rsid w:val="00373A47"/>
    <w:rsid w:val="00377B52"/>
    <w:rsid w:val="0038102E"/>
    <w:rsid w:val="003817B0"/>
    <w:rsid w:val="003876D9"/>
    <w:rsid w:val="003876EA"/>
    <w:rsid w:val="00387998"/>
    <w:rsid w:val="00390D0A"/>
    <w:rsid w:val="003935A9"/>
    <w:rsid w:val="00393C14"/>
    <w:rsid w:val="00396F2B"/>
    <w:rsid w:val="003972AE"/>
    <w:rsid w:val="003A1CCE"/>
    <w:rsid w:val="003A207E"/>
    <w:rsid w:val="003A416A"/>
    <w:rsid w:val="003A4D57"/>
    <w:rsid w:val="003B1F67"/>
    <w:rsid w:val="003B3471"/>
    <w:rsid w:val="003B7C68"/>
    <w:rsid w:val="003C2F07"/>
    <w:rsid w:val="003C3DA3"/>
    <w:rsid w:val="003C4CCC"/>
    <w:rsid w:val="003C6AF0"/>
    <w:rsid w:val="003D037B"/>
    <w:rsid w:val="003D22C0"/>
    <w:rsid w:val="003D46BD"/>
    <w:rsid w:val="003D539D"/>
    <w:rsid w:val="003D6AD1"/>
    <w:rsid w:val="003F1FAC"/>
    <w:rsid w:val="003F3945"/>
    <w:rsid w:val="003F3A11"/>
    <w:rsid w:val="003F590A"/>
    <w:rsid w:val="003F7F0A"/>
    <w:rsid w:val="00406544"/>
    <w:rsid w:val="00411E2D"/>
    <w:rsid w:val="0041256F"/>
    <w:rsid w:val="0041323F"/>
    <w:rsid w:val="0042317B"/>
    <w:rsid w:val="00423B32"/>
    <w:rsid w:val="00432A2F"/>
    <w:rsid w:val="00434865"/>
    <w:rsid w:val="004362D4"/>
    <w:rsid w:val="00437CA5"/>
    <w:rsid w:val="00442575"/>
    <w:rsid w:val="00442835"/>
    <w:rsid w:val="004446E4"/>
    <w:rsid w:val="00445176"/>
    <w:rsid w:val="00445B69"/>
    <w:rsid w:val="00446873"/>
    <w:rsid w:val="00455539"/>
    <w:rsid w:val="00456539"/>
    <w:rsid w:val="00462D30"/>
    <w:rsid w:val="00465150"/>
    <w:rsid w:val="004712C6"/>
    <w:rsid w:val="00473B5C"/>
    <w:rsid w:val="00474473"/>
    <w:rsid w:val="00477DEC"/>
    <w:rsid w:val="004803B6"/>
    <w:rsid w:val="004803BD"/>
    <w:rsid w:val="00480F45"/>
    <w:rsid w:val="00484F26"/>
    <w:rsid w:val="004A4361"/>
    <w:rsid w:val="004A4E28"/>
    <w:rsid w:val="004A502F"/>
    <w:rsid w:val="004A5F8D"/>
    <w:rsid w:val="004A6E7A"/>
    <w:rsid w:val="004B2121"/>
    <w:rsid w:val="004B2C33"/>
    <w:rsid w:val="004B326B"/>
    <w:rsid w:val="004B474D"/>
    <w:rsid w:val="004B4B37"/>
    <w:rsid w:val="004B6090"/>
    <w:rsid w:val="004B7EC8"/>
    <w:rsid w:val="004B7EDA"/>
    <w:rsid w:val="004C082C"/>
    <w:rsid w:val="004D0699"/>
    <w:rsid w:val="004D1C6A"/>
    <w:rsid w:val="004D213B"/>
    <w:rsid w:val="004D21F1"/>
    <w:rsid w:val="004D222B"/>
    <w:rsid w:val="004D22D0"/>
    <w:rsid w:val="004D7AFE"/>
    <w:rsid w:val="004E04A7"/>
    <w:rsid w:val="004E3122"/>
    <w:rsid w:val="004E3FD4"/>
    <w:rsid w:val="004E7CC5"/>
    <w:rsid w:val="004F4575"/>
    <w:rsid w:val="004F5EFC"/>
    <w:rsid w:val="004F6818"/>
    <w:rsid w:val="004F6D22"/>
    <w:rsid w:val="0050063C"/>
    <w:rsid w:val="00500A64"/>
    <w:rsid w:val="00502C8F"/>
    <w:rsid w:val="00503B55"/>
    <w:rsid w:val="00504A49"/>
    <w:rsid w:val="00512A75"/>
    <w:rsid w:val="00513CD2"/>
    <w:rsid w:val="00514B2B"/>
    <w:rsid w:val="00515937"/>
    <w:rsid w:val="00515D21"/>
    <w:rsid w:val="00516D55"/>
    <w:rsid w:val="00523217"/>
    <w:rsid w:val="00524E4F"/>
    <w:rsid w:val="00531838"/>
    <w:rsid w:val="00533BFE"/>
    <w:rsid w:val="0053611B"/>
    <w:rsid w:val="005363AF"/>
    <w:rsid w:val="005441C8"/>
    <w:rsid w:val="00544825"/>
    <w:rsid w:val="0054482E"/>
    <w:rsid w:val="00547EE0"/>
    <w:rsid w:val="00551A8E"/>
    <w:rsid w:val="00552DE9"/>
    <w:rsid w:val="00553CE5"/>
    <w:rsid w:val="00555E18"/>
    <w:rsid w:val="005609F5"/>
    <w:rsid w:val="00560FA7"/>
    <w:rsid w:val="00561409"/>
    <w:rsid w:val="00562F3F"/>
    <w:rsid w:val="00563428"/>
    <w:rsid w:val="0056423E"/>
    <w:rsid w:val="00570375"/>
    <w:rsid w:val="0057066D"/>
    <w:rsid w:val="00574995"/>
    <w:rsid w:val="00575FBC"/>
    <w:rsid w:val="00583E6B"/>
    <w:rsid w:val="00590854"/>
    <w:rsid w:val="005930C0"/>
    <w:rsid w:val="00597B2B"/>
    <w:rsid w:val="005A1885"/>
    <w:rsid w:val="005A3F6A"/>
    <w:rsid w:val="005B0722"/>
    <w:rsid w:val="005B0F64"/>
    <w:rsid w:val="005B2E6B"/>
    <w:rsid w:val="005B563A"/>
    <w:rsid w:val="005B5CD1"/>
    <w:rsid w:val="005B65AA"/>
    <w:rsid w:val="005C3A89"/>
    <w:rsid w:val="005D1489"/>
    <w:rsid w:val="005D2E8E"/>
    <w:rsid w:val="005D2E97"/>
    <w:rsid w:val="005E53FC"/>
    <w:rsid w:val="005E56E7"/>
    <w:rsid w:val="005E5DD3"/>
    <w:rsid w:val="005E795D"/>
    <w:rsid w:val="005F0A84"/>
    <w:rsid w:val="00600F17"/>
    <w:rsid w:val="00601327"/>
    <w:rsid w:val="00601CEE"/>
    <w:rsid w:val="006030EF"/>
    <w:rsid w:val="006042EB"/>
    <w:rsid w:val="006043DF"/>
    <w:rsid w:val="00606EEC"/>
    <w:rsid w:val="00610598"/>
    <w:rsid w:val="0061198B"/>
    <w:rsid w:val="00614B43"/>
    <w:rsid w:val="00617662"/>
    <w:rsid w:val="006218B4"/>
    <w:rsid w:val="00622531"/>
    <w:rsid w:val="006227CA"/>
    <w:rsid w:val="00623690"/>
    <w:rsid w:val="006237FD"/>
    <w:rsid w:val="0062619B"/>
    <w:rsid w:val="00631DB4"/>
    <w:rsid w:val="006328D4"/>
    <w:rsid w:val="00636C5E"/>
    <w:rsid w:val="00642C86"/>
    <w:rsid w:val="00644E34"/>
    <w:rsid w:val="00646993"/>
    <w:rsid w:val="006507F5"/>
    <w:rsid w:val="00652F19"/>
    <w:rsid w:val="00653DE9"/>
    <w:rsid w:val="0065670D"/>
    <w:rsid w:val="00664B61"/>
    <w:rsid w:val="0066662E"/>
    <w:rsid w:val="006759B5"/>
    <w:rsid w:val="00675BA2"/>
    <w:rsid w:val="00677224"/>
    <w:rsid w:val="00680DEB"/>
    <w:rsid w:val="00680F8F"/>
    <w:rsid w:val="006847EE"/>
    <w:rsid w:val="00684C16"/>
    <w:rsid w:val="00685D94"/>
    <w:rsid w:val="00687ADC"/>
    <w:rsid w:val="00691ADF"/>
    <w:rsid w:val="00694AC0"/>
    <w:rsid w:val="00694DBF"/>
    <w:rsid w:val="006A0A2F"/>
    <w:rsid w:val="006A30D5"/>
    <w:rsid w:val="006A4B59"/>
    <w:rsid w:val="006A543F"/>
    <w:rsid w:val="006A77F2"/>
    <w:rsid w:val="006B00DE"/>
    <w:rsid w:val="006B2730"/>
    <w:rsid w:val="006B7D3F"/>
    <w:rsid w:val="006C0FF6"/>
    <w:rsid w:val="006C1457"/>
    <w:rsid w:val="006C4C3C"/>
    <w:rsid w:val="006C4D8A"/>
    <w:rsid w:val="006C71C4"/>
    <w:rsid w:val="006C7CF7"/>
    <w:rsid w:val="006D01FE"/>
    <w:rsid w:val="006D53C2"/>
    <w:rsid w:val="006D7055"/>
    <w:rsid w:val="006D7485"/>
    <w:rsid w:val="006E0122"/>
    <w:rsid w:val="006E34BD"/>
    <w:rsid w:val="006F0652"/>
    <w:rsid w:val="006F1769"/>
    <w:rsid w:val="006F3102"/>
    <w:rsid w:val="006F4810"/>
    <w:rsid w:val="006F690A"/>
    <w:rsid w:val="00706C1E"/>
    <w:rsid w:val="00711FAB"/>
    <w:rsid w:val="00712236"/>
    <w:rsid w:val="00712894"/>
    <w:rsid w:val="00712F47"/>
    <w:rsid w:val="0072346B"/>
    <w:rsid w:val="00724AB2"/>
    <w:rsid w:val="007310C8"/>
    <w:rsid w:val="00735301"/>
    <w:rsid w:val="00736DC6"/>
    <w:rsid w:val="00741EC3"/>
    <w:rsid w:val="007420E5"/>
    <w:rsid w:val="007423C8"/>
    <w:rsid w:val="007440B2"/>
    <w:rsid w:val="007453F4"/>
    <w:rsid w:val="00747A96"/>
    <w:rsid w:val="007549C8"/>
    <w:rsid w:val="00755F9B"/>
    <w:rsid w:val="00756D8C"/>
    <w:rsid w:val="00763F53"/>
    <w:rsid w:val="007640D8"/>
    <w:rsid w:val="007646AB"/>
    <w:rsid w:val="0076495A"/>
    <w:rsid w:val="00764C20"/>
    <w:rsid w:val="00767801"/>
    <w:rsid w:val="00770A42"/>
    <w:rsid w:val="0077128F"/>
    <w:rsid w:val="007720F2"/>
    <w:rsid w:val="007735AD"/>
    <w:rsid w:val="00773DAB"/>
    <w:rsid w:val="0077483C"/>
    <w:rsid w:val="00777521"/>
    <w:rsid w:val="00781627"/>
    <w:rsid w:val="0078317B"/>
    <w:rsid w:val="00785060"/>
    <w:rsid w:val="00787FA0"/>
    <w:rsid w:val="00794836"/>
    <w:rsid w:val="0079511C"/>
    <w:rsid w:val="00795CA2"/>
    <w:rsid w:val="007A37D3"/>
    <w:rsid w:val="007A558A"/>
    <w:rsid w:val="007A6BCE"/>
    <w:rsid w:val="007B12BC"/>
    <w:rsid w:val="007C10E8"/>
    <w:rsid w:val="007C5DDE"/>
    <w:rsid w:val="007D0B6C"/>
    <w:rsid w:val="007D5846"/>
    <w:rsid w:val="007E0038"/>
    <w:rsid w:val="007F6133"/>
    <w:rsid w:val="0080203B"/>
    <w:rsid w:val="00803A80"/>
    <w:rsid w:val="00810B94"/>
    <w:rsid w:val="008148E5"/>
    <w:rsid w:val="00821765"/>
    <w:rsid w:val="00823503"/>
    <w:rsid w:val="0082580D"/>
    <w:rsid w:val="00827566"/>
    <w:rsid w:val="00831BB6"/>
    <w:rsid w:val="00831D72"/>
    <w:rsid w:val="00834472"/>
    <w:rsid w:val="00834763"/>
    <w:rsid w:val="00834D4E"/>
    <w:rsid w:val="00835B48"/>
    <w:rsid w:val="008378CD"/>
    <w:rsid w:val="00840104"/>
    <w:rsid w:val="008432F6"/>
    <w:rsid w:val="0084493D"/>
    <w:rsid w:val="00845C06"/>
    <w:rsid w:val="00853CE9"/>
    <w:rsid w:val="0085485B"/>
    <w:rsid w:val="0085772F"/>
    <w:rsid w:val="00857C87"/>
    <w:rsid w:val="00860131"/>
    <w:rsid w:val="008621BD"/>
    <w:rsid w:val="00866855"/>
    <w:rsid w:val="00872CBE"/>
    <w:rsid w:val="00875AFF"/>
    <w:rsid w:val="00875C57"/>
    <w:rsid w:val="00880404"/>
    <w:rsid w:val="00883C11"/>
    <w:rsid w:val="008854C6"/>
    <w:rsid w:val="0089030A"/>
    <w:rsid w:val="00895AB8"/>
    <w:rsid w:val="008A207E"/>
    <w:rsid w:val="008A4753"/>
    <w:rsid w:val="008A61E3"/>
    <w:rsid w:val="008B1EA2"/>
    <w:rsid w:val="008B2A4A"/>
    <w:rsid w:val="008B39F3"/>
    <w:rsid w:val="008B44C8"/>
    <w:rsid w:val="008B789B"/>
    <w:rsid w:val="008C07A3"/>
    <w:rsid w:val="008C380B"/>
    <w:rsid w:val="008C6AAF"/>
    <w:rsid w:val="008D1941"/>
    <w:rsid w:val="008D1DE0"/>
    <w:rsid w:val="008D65B9"/>
    <w:rsid w:val="008E178D"/>
    <w:rsid w:val="008E17E4"/>
    <w:rsid w:val="008E5701"/>
    <w:rsid w:val="008F69C7"/>
    <w:rsid w:val="00900334"/>
    <w:rsid w:val="0090153F"/>
    <w:rsid w:val="009015F7"/>
    <w:rsid w:val="00902049"/>
    <w:rsid w:val="00902D5F"/>
    <w:rsid w:val="009033C4"/>
    <w:rsid w:val="00903E47"/>
    <w:rsid w:val="00904AD8"/>
    <w:rsid w:val="00905800"/>
    <w:rsid w:val="009118EE"/>
    <w:rsid w:val="0091212C"/>
    <w:rsid w:val="00913306"/>
    <w:rsid w:val="009206F3"/>
    <w:rsid w:val="00924189"/>
    <w:rsid w:val="00925A5B"/>
    <w:rsid w:val="0093158C"/>
    <w:rsid w:val="009341AB"/>
    <w:rsid w:val="0093441B"/>
    <w:rsid w:val="00936014"/>
    <w:rsid w:val="00941B75"/>
    <w:rsid w:val="00943B3F"/>
    <w:rsid w:val="00946CC8"/>
    <w:rsid w:val="009507F2"/>
    <w:rsid w:val="00960513"/>
    <w:rsid w:val="0096121A"/>
    <w:rsid w:val="00962F9A"/>
    <w:rsid w:val="0096305D"/>
    <w:rsid w:val="0096328A"/>
    <w:rsid w:val="00964776"/>
    <w:rsid w:val="00967D5F"/>
    <w:rsid w:val="00974080"/>
    <w:rsid w:val="0098252E"/>
    <w:rsid w:val="00982AFD"/>
    <w:rsid w:val="00987A9C"/>
    <w:rsid w:val="009A1D0E"/>
    <w:rsid w:val="009A4914"/>
    <w:rsid w:val="009A777F"/>
    <w:rsid w:val="009A7DD7"/>
    <w:rsid w:val="009B0273"/>
    <w:rsid w:val="009B0BAD"/>
    <w:rsid w:val="009B39F4"/>
    <w:rsid w:val="009C688F"/>
    <w:rsid w:val="009C6C8C"/>
    <w:rsid w:val="009D27EF"/>
    <w:rsid w:val="009D287A"/>
    <w:rsid w:val="009D29C9"/>
    <w:rsid w:val="009D361E"/>
    <w:rsid w:val="009D78C7"/>
    <w:rsid w:val="009E0FA2"/>
    <w:rsid w:val="009E6823"/>
    <w:rsid w:val="009E77D4"/>
    <w:rsid w:val="009F4055"/>
    <w:rsid w:val="009F621A"/>
    <w:rsid w:val="00A01A27"/>
    <w:rsid w:val="00A05416"/>
    <w:rsid w:val="00A07944"/>
    <w:rsid w:val="00A07C06"/>
    <w:rsid w:val="00A10136"/>
    <w:rsid w:val="00A14FC2"/>
    <w:rsid w:val="00A16019"/>
    <w:rsid w:val="00A212F6"/>
    <w:rsid w:val="00A23F31"/>
    <w:rsid w:val="00A271AE"/>
    <w:rsid w:val="00A32C59"/>
    <w:rsid w:val="00A331DD"/>
    <w:rsid w:val="00A3578D"/>
    <w:rsid w:val="00A379B9"/>
    <w:rsid w:val="00A403D7"/>
    <w:rsid w:val="00A45107"/>
    <w:rsid w:val="00A45CF3"/>
    <w:rsid w:val="00A46088"/>
    <w:rsid w:val="00A474CF"/>
    <w:rsid w:val="00A517B6"/>
    <w:rsid w:val="00A53727"/>
    <w:rsid w:val="00A54CB2"/>
    <w:rsid w:val="00A57D1A"/>
    <w:rsid w:val="00A61CD9"/>
    <w:rsid w:val="00A62A86"/>
    <w:rsid w:val="00A651D2"/>
    <w:rsid w:val="00A739AB"/>
    <w:rsid w:val="00A73D94"/>
    <w:rsid w:val="00A74DC3"/>
    <w:rsid w:val="00A7798C"/>
    <w:rsid w:val="00A8169E"/>
    <w:rsid w:val="00A82A4D"/>
    <w:rsid w:val="00A92E9E"/>
    <w:rsid w:val="00A9518B"/>
    <w:rsid w:val="00AA0CEC"/>
    <w:rsid w:val="00AA2BB3"/>
    <w:rsid w:val="00AA4FB4"/>
    <w:rsid w:val="00AA5D20"/>
    <w:rsid w:val="00AA7C78"/>
    <w:rsid w:val="00AB4794"/>
    <w:rsid w:val="00AB6338"/>
    <w:rsid w:val="00AC03F9"/>
    <w:rsid w:val="00AC1205"/>
    <w:rsid w:val="00AC436F"/>
    <w:rsid w:val="00AD21BD"/>
    <w:rsid w:val="00AD6044"/>
    <w:rsid w:val="00AD6B8A"/>
    <w:rsid w:val="00AE097F"/>
    <w:rsid w:val="00AE22B8"/>
    <w:rsid w:val="00AE6EF6"/>
    <w:rsid w:val="00AE7E0B"/>
    <w:rsid w:val="00AE7EBB"/>
    <w:rsid w:val="00AF17C4"/>
    <w:rsid w:val="00AF430C"/>
    <w:rsid w:val="00AF7194"/>
    <w:rsid w:val="00B018F8"/>
    <w:rsid w:val="00B032A6"/>
    <w:rsid w:val="00B06661"/>
    <w:rsid w:val="00B06A62"/>
    <w:rsid w:val="00B12E02"/>
    <w:rsid w:val="00B16E00"/>
    <w:rsid w:val="00B212C2"/>
    <w:rsid w:val="00B22F37"/>
    <w:rsid w:val="00B23142"/>
    <w:rsid w:val="00B27678"/>
    <w:rsid w:val="00B35D30"/>
    <w:rsid w:val="00B40F3D"/>
    <w:rsid w:val="00B43670"/>
    <w:rsid w:val="00B50553"/>
    <w:rsid w:val="00B6350B"/>
    <w:rsid w:val="00B73CF6"/>
    <w:rsid w:val="00B74BEB"/>
    <w:rsid w:val="00B75A51"/>
    <w:rsid w:val="00B76AF4"/>
    <w:rsid w:val="00B7757C"/>
    <w:rsid w:val="00B82011"/>
    <w:rsid w:val="00B837DC"/>
    <w:rsid w:val="00B851B2"/>
    <w:rsid w:val="00B853BD"/>
    <w:rsid w:val="00B856C4"/>
    <w:rsid w:val="00B93430"/>
    <w:rsid w:val="00B94E4E"/>
    <w:rsid w:val="00BA54C8"/>
    <w:rsid w:val="00BA6E99"/>
    <w:rsid w:val="00BB068F"/>
    <w:rsid w:val="00BB3976"/>
    <w:rsid w:val="00BB6E9A"/>
    <w:rsid w:val="00BB7685"/>
    <w:rsid w:val="00BD09F1"/>
    <w:rsid w:val="00BD1264"/>
    <w:rsid w:val="00BD60F1"/>
    <w:rsid w:val="00BE07C3"/>
    <w:rsid w:val="00BE60B6"/>
    <w:rsid w:val="00BE6388"/>
    <w:rsid w:val="00BE737E"/>
    <w:rsid w:val="00BF046A"/>
    <w:rsid w:val="00BF2199"/>
    <w:rsid w:val="00C008AD"/>
    <w:rsid w:val="00C031F8"/>
    <w:rsid w:val="00C03C33"/>
    <w:rsid w:val="00C05274"/>
    <w:rsid w:val="00C07104"/>
    <w:rsid w:val="00C102AE"/>
    <w:rsid w:val="00C1398D"/>
    <w:rsid w:val="00C14E15"/>
    <w:rsid w:val="00C20757"/>
    <w:rsid w:val="00C22641"/>
    <w:rsid w:val="00C22E77"/>
    <w:rsid w:val="00C3050E"/>
    <w:rsid w:val="00C355E7"/>
    <w:rsid w:val="00C372ED"/>
    <w:rsid w:val="00C37647"/>
    <w:rsid w:val="00C42CAB"/>
    <w:rsid w:val="00C435F8"/>
    <w:rsid w:val="00C45847"/>
    <w:rsid w:val="00C479A1"/>
    <w:rsid w:val="00C5236D"/>
    <w:rsid w:val="00C6058C"/>
    <w:rsid w:val="00C63C49"/>
    <w:rsid w:val="00C63C91"/>
    <w:rsid w:val="00C7296F"/>
    <w:rsid w:val="00C72A7A"/>
    <w:rsid w:val="00C75259"/>
    <w:rsid w:val="00C85461"/>
    <w:rsid w:val="00C91293"/>
    <w:rsid w:val="00C94E20"/>
    <w:rsid w:val="00C978AF"/>
    <w:rsid w:val="00CA105C"/>
    <w:rsid w:val="00CA1727"/>
    <w:rsid w:val="00CB11D3"/>
    <w:rsid w:val="00CB1B5C"/>
    <w:rsid w:val="00CB6A52"/>
    <w:rsid w:val="00CC0AF4"/>
    <w:rsid w:val="00CC1833"/>
    <w:rsid w:val="00CC2765"/>
    <w:rsid w:val="00CC78E3"/>
    <w:rsid w:val="00CD114E"/>
    <w:rsid w:val="00CD13A1"/>
    <w:rsid w:val="00CD4675"/>
    <w:rsid w:val="00CE11D2"/>
    <w:rsid w:val="00CE4DB3"/>
    <w:rsid w:val="00CE7FA3"/>
    <w:rsid w:val="00CF1040"/>
    <w:rsid w:val="00CF1A22"/>
    <w:rsid w:val="00D015A0"/>
    <w:rsid w:val="00D01692"/>
    <w:rsid w:val="00D01836"/>
    <w:rsid w:val="00D02985"/>
    <w:rsid w:val="00D0693F"/>
    <w:rsid w:val="00D11385"/>
    <w:rsid w:val="00D1272A"/>
    <w:rsid w:val="00D13E6C"/>
    <w:rsid w:val="00D1678E"/>
    <w:rsid w:val="00D167F6"/>
    <w:rsid w:val="00D16A72"/>
    <w:rsid w:val="00D209CC"/>
    <w:rsid w:val="00D20C23"/>
    <w:rsid w:val="00D220DB"/>
    <w:rsid w:val="00D22349"/>
    <w:rsid w:val="00D25F9D"/>
    <w:rsid w:val="00D27B7A"/>
    <w:rsid w:val="00D3790C"/>
    <w:rsid w:val="00D37D6A"/>
    <w:rsid w:val="00D40561"/>
    <w:rsid w:val="00D466CB"/>
    <w:rsid w:val="00D46E3E"/>
    <w:rsid w:val="00D519C8"/>
    <w:rsid w:val="00D529B7"/>
    <w:rsid w:val="00D55E3B"/>
    <w:rsid w:val="00D56675"/>
    <w:rsid w:val="00D568A8"/>
    <w:rsid w:val="00D56927"/>
    <w:rsid w:val="00D60031"/>
    <w:rsid w:val="00D60C46"/>
    <w:rsid w:val="00D61DE3"/>
    <w:rsid w:val="00D70D25"/>
    <w:rsid w:val="00D7647A"/>
    <w:rsid w:val="00D835C9"/>
    <w:rsid w:val="00D844CF"/>
    <w:rsid w:val="00D87E15"/>
    <w:rsid w:val="00D87ED7"/>
    <w:rsid w:val="00D90355"/>
    <w:rsid w:val="00D937FF"/>
    <w:rsid w:val="00D94D35"/>
    <w:rsid w:val="00D954E2"/>
    <w:rsid w:val="00DA2114"/>
    <w:rsid w:val="00DA3C77"/>
    <w:rsid w:val="00DA7C5B"/>
    <w:rsid w:val="00DB479C"/>
    <w:rsid w:val="00DB51B5"/>
    <w:rsid w:val="00DB61EC"/>
    <w:rsid w:val="00DC7DFF"/>
    <w:rsid w:val="00DD3139"/>
    <w:rsid w:val="00DE0AA3"/>
    <w:rsid w:val="00DE682A"/>
    <w:rsid w:val="00DE770E"/>
    <w:rsid w:val="00DE7CB6"/>
    <w:rsid w:val="00DF3F2C"/>
    <w:rsid w:val="00DF434B"/>
    <w:rsid w:val="00E04531"/>
    <w:rsid w:val="00E04546"/>
    <w:rsid w:val="00E102F8"/>
    <w:rsid w:val="00E10468"/>
    <w:rsid w:val="00E116FC"/>
    <w:rsid w:val="00E11B61"/>
    <w:rsid w:val="00E141CD"/>
    <w:rsid w:val="00E230EC"/>
    <w:rsid w:val="00E26398"/>
    <w:rsid w:val="00E279F4"/>
    <w:rsid w:val="00E30FB6"/>
    <w:rsid w:val="00E317B6"/>
    <w:rsid w:val="00E32CA4"/>
    <w:rsid w:val="00E32CB2"/>
    <w:rsid w:val="00E34062"/>
    <w:rsid w:val="00E40CE8"/>
    <w:rsid w:val="00E422B8"/>
    <w:rsid w:val="00E44281"/>
    <w:rsid w:val="00E45F29"/>
    <w:rsid w:val="00E47877"/>
    <w:rsid w:val="00E52E54"/>
    <w:rsid w:val="00E53EDB"/>
    <w:rsid w:val="00E565E3"/>
    <w:rsid w:val="00E63A1A"/>
    <w:rsid w:val="00E6416B"/>
    <w:rsid w:val="00E651C7"/>
    <w:rsid w:val="00E720CB"/>
    <w:rsid w:val="00E75844"/>
    <w:rsid w:val="00E76B69"/>
    <w:rsid w:val="00E80A8D"/>
    <w:rsid w:val="00E81137"/>
    <w:rsid w:val="00E874E3"/>
    <w:rsid w:val="00E87CE5"/>
    <w:rsid w:val="00E910EF"/>
    <w:rsid w:val="00E92E8A"/>
    <w:rsid w:val="00E949EC"/>
    <w:rsid w:val="00E970F3"/>
    <w:rsid w:val="00E97179"/>
    <w:rsid w:val="00EA7D33"/>
    <w:rsid w:val="00EB1710"/>
    <w:rsid w:val="00EB2C5D"/>
    <w:rsid w:val="00EB2E5A"/>
    <w:rsid w:val="00EC17D9"/>
    <w:rsid w:val="00EC4919"/>
    <w:rsid w:val="00EC68A8"/>
    <w:rsid w:val="00ED3323"/>
    <w:rsid w:val="00ED3A7D"/>
    <w:rsid w:val="00ED4059"/>
    <w:rsid w:val="00ED64EA"/>
    <w:rsid w:val="00EE0972"/>
    <w:rsid w:val="00EE6F94"/>
    <w:rsid w:val="00EF1221"/>
    <w:rsid w:val="00EF2E3A"/>
    <w:rsid w:val="00EF37FD"/>
    <w:rsid w:val="00EF5417"/>
    <w:rsid w:val="00F03027"/>
    <w:rsid w:val="00F048BB"/>
    <w:rsid w:val="00F10AB8"/>
    <w:rsid w:val="00F132F0"/>
    <w:rsid w:val="00F15A81"/>
    <w:rsid w:val="00F21635"/>
    <w:rsid w:val="00F237CD"/>
    <w:rsid w:val="00F2497F"/>
    <w:rsid w:val="00F251CB"/>
    <w:rsid w:val="00F25A8B"/>
    <w:rsid w:val="00F34E31"/>
    <w:rsid w:val="00F3616D"/>
    <w:rsid w:val="00F37B82"/>
    <w:rsid w:val="00F418D4"/>
    <w:rsid w:val="00F41BD0"/>
    <w:rsid w:val="00F41DF0"/>
    <w:rsid w:val="00F4546D"/>
    <w:rsid w:val="00F45FBA"/>
    <w:rsid w:val="00F5309E"/>
    <w:rsid w:val="00F54258"/>
    <w:rsid w:val="00F6261E"/>
    <w:rsid w:val="00F63067"/>
    <w:rsid w:val="00F63235"/>
    <w:rsid w:val="00F63387"/>
    <w:rsid w:val="00F65A73"/>
    <w:rsid w:val="00F65D22"/>
    <w:rsid w:val="00F67898"/>
    <w:rsid w:val="00F74AA0"/>
    <w:rsid w:val="00F77608"/>
    <w:rsid w:val="00F824E3"/>
    <w:rsid w:val="00F9046D"/>
    <w:rsid w:val="00F9055A"/>
    <w:rsid w:val="00F90864"/>
    <w:rsid w:val="00F9318C"/>
    <w:rsid w:val="00FA0EB1"/>
    <w:rsid w:val="00FA44DD"/>
    <w:rsid w:val="00FA61F4"/>
    <w:rsid w:val="00FA64A1"/>
    <w:rsid w:val="00FA6C92"/>
    <w:rsid w:val="00FB0E65"/>
    <w:rsid w:val="00FB1F42"/>
    <w:rsid w:val="00FB3492"/>
    <w:rsid w:val="00FB6D0B"/>
    <w:rsid w:val="00FB7B7E"/>
    <w:rsid w:val="00FC5852"/>
    <w:rsid w:val="00FC608F"/>
    <w:rsid w:val="00FC79EC"/>
    <w:rsid w:val="00FD2F0E"/>
    <w:rsid w:val="00FD3F26"/>
    <w:rsid w:val="00FE562C"/>
    <w:rsid w:val="00FE6544"/>
    <w:rsid w:val="00FE6622"/>
    <w:rsid w:val="00FF11FD"/>
    <w:rsid w:val="00FF4FCD"/>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5C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53F4"/>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7453F4"/>
    <w:rPr>
      <w:rFonts w:cs="Times New Roman"/>
    </w:rPr>
  </w:style>
  <w:style w:type="paragraph" w:styleId="Footer">
    <w:name w:val="footer"/>
    <w:basedOn w:val="Normal"/>
    <w:link w:val="FooterChar"/>
    <w:uiPriority w:val="99"/>
    <w:rsid w:val="007453F4"/>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7453F4"/>
    <w:rPr>
      <w:rFonts w:cs="Times New Roman"/>
    </w:rPr>
  </w:style>
</w:styles>
</file>

<file path=word/webSettings.xml><?xml version="1.0" encoding="utf-8"?>
<w:webSettings xmlns:r="http://schemas.openxmlformats.org/officeDocument/2006/relationships" xmlns:w="http://schemas.openxmlformats.org/wordprocessingml/2006/main">
  <w:divs>
    <w:div w:id="542131593">
      <w:marLeft w:val="0"/>
      <w:marRight w:val="0"/>
      <w:marTop w:val="0"/>
      <w:marBottom w:val="0"/>
      <w:divBdr>
        <w:top w:val="none" w:sz="0" w:space="0" w:color="auto"/>
        <w:left w:val="none" w:sz="0" w:space="0" w:color="auto"/>
        <w:bottom w:val="none" w:sz="0" w:space="0" w:color="auto"/>
        <w:right w:val="none" w:sz="0" w:space="0" w:color="auto"/>
      </w:divBdr>
      <w:divsChild>
        <w:div w:id="542131592">
          <w:marLeft w:val="0"/>
          <w:marRight w:val="0"/>
          <w:marTop w:val="0"/>
          <w:marBottom w:val="0"/>
          <w:divBdr>
            <w:top w:val="none" w:sz="0" w:space="0" w:color="auto"/>
            <w:left w:val="none" w:sz="0" w:space="0" w:color="auto"/>
            <w:bottom w:val="none" w:sz="0" w:space="0" w:color="auto"/>
            <w:right w:val="none" w:sz="0" w:space="0" w:color="auto"/>
          </w:divBdr>
          <w:divsChild>
            <w:div w:id="54213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610</Words>
  <Characters>3480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Martin Fero</cp:lastModifiedBy>
  <cp:revision>3</cp:revision>
  <dcterms:created xsi:type="dcterms:W3CDTF">2012-08-01T04:26:00Z</dcterms:created>
  <dcterms:modified xsi:type="dcterms:W3CDTF">2012-08-22T21:52:00Z</dcterms:modified>
</cp:coreProperties>
</file>